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RPr="00DE1264" w:rsidTr="000F46E6">
        <w:trPr>
          <w:trHeight w:val="4032"/>
        </w:trPr>
        <w:tc>
          <w:tcPr>
            <w:tcW w:w="3600" w:type="dxa"/>
            <w:vAlign w:val="bottom"/>
          </w:tcPr>
          <w:p w:rsidR="000629D5" w:rsidRPr="00DE1264" w:rsidRDefault="0049291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065F92" wp14:editId="6D8D66F0">
                  <wp:extent cx="2139950" cy="160528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aser 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0629D5" w:rsidRPr="00DE1264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F31F72" w:rsidRDefault="00F31F72" w:rsidP="00846D4F">
            <w:pPr>
              <w:pStyle w:val="Adresse"/>
              <w:rPr>
                <w:b/>
                <w:sz w:val="36"/>
                <w:szCs w:val="36"/>
              </w:rPr>
            </w:pPr>
            <w:r w:rsidRPr="00F31F72">
              <w:rPr>
                <w:b/>
                <w:sz w:val="36"/>
                <w:szCs w:val="36"/>
              </w:rPr>
              <w:t>Formulaire d</w:t>
            </w:r>
            <w:r w:rsidR="0070144C" w:rsidRPr="00F31F72">
              <w:rPr>
                <w:b/>
                <w:sz w:val="36"/>
                <w:szCs w:val="36"/>
              </w:rPr>
              <w:t xml:space="preserve">emande de devis </w:t>
            </w:r>
            <w:r>
              <w:rPr>
                <w:b/>
                <w:sz w:val="36"/>
                <w:szCs w:val="36"/>
              </w:rPr>
              <w:t xml:space="preserve">          </w:t>
            </w:r>
            <w:r w:rsidR="0070144C" w:rsidRPr="00F31F72">
              <w:rPr>
                <w:b/>
                <w:sz w:val="36"/>
                <w:szCs w:val="36"/>
              </w:rPr>
              <w:t>AMBASSADEUR</w:t>
            </w:r>
          </w:p>
          <w:p w:rsidR="000629D5" w:rsidRPr="00DE1264" w:rsidRDefault="0070144C" w:rsidP="00846D4F">
            <w:pPr>
              <w:pStyle w:val="Adresse"/>
            </w:pPr>
            <w:r w:rsidRPr="00DE1264">
              <w:t xml:space="preserve">En plus de vous associer à mes aventures </w:t>
            </w:r>
            <w:r w:rsidR="00DE1264" w:rsidRPr="00DE1264">
              <w:t xml:space="preserve">prévues dans l’année, j’ai besoin de vous connaître davantage pour vous proposer une collaboration transparente et d’excellence. Retournez-moi ce document, </w:t>
            </w:r>
            <w:r w:rsidR="00C71AC7">
              <w:t xml:space="preserve">en retour </w:t>
            </w:r>
            <w:r w:rsidR="00DE1264" w:rsidRPr="00DE1264">
              <w:t xml:space="preserve">je vous enverrai un </w:t>
            </w:r>
            <w:r w:rsidR="00DE1264" w:rsidRPr="00DE1264">
              <w:rPr>
                <w:b/>
              </w:rPr>
              <w:t xml:space="preserve">DEVIS </w:t>
            </w:r>
            <w:r w:rsidR="00DE1264" w:rsidRPr="00DE1264">
              <w:t>qui nous servira de discussion pour trouver la meilleure option de collaboration.</w:t>
            </w:r>
          </w:p>
          <w:p w:rsidR="00DE1264" w:rsidRPr="00DE1264" w:rsidRDefault="00DE1264" w:rsidP="00846D4F">
            <w:pPr>
              <w:rPr>
                <w:b/>
                <w:lang w:bidi="fr-FR"/>
              </w:rPr>
            </w:pPr>
            <w:r w:rsidRPr="00DE1264">
              <w:rPr>
                <w:b/>
                <w:lang w:bidi="fr-FR"/>
              </w:rPr>
              <w:t xml:space="preserve">1/ QUI ETES-VOUS : </w:t>
            </w:r>
          </w:p>
          <w:p w:rsidR="000629D5" w:rsidRDefault="00DE1264" w:rsidP="00846D4F">
            <w:pPr>
              <w:rPr>
                <w:lang w:bidi="fr-FR"/>
              </w:rPr>
            </w:pPr>
            <w:r w:rsidRPr="00DE1264">
              <w:rPr>
                <w:lang w:bidi="fr-FR"/>
              </w:rPr>
              <w:t>Vous êtes une entreprise, marque, institution, autre ?</w:t>
            </w:r>
          </w:p>
          <w:p w:rsidR="00C71AC7" w:rsidRPr="00DE1264" w:rsidRDefault="00C71AC7" w:rsidP="00846D4F">
            <w:pPr>
              <w:rPr>
                <w:lang w:bidi="fr-FR"/>
              </w:rPr>
            </w:pPr>
            <w:bookmarkStart w:id="0" w:name="_GoBack"/>
            <w:bookmarkEnd w:id="0"/>
          </w:p>
          <w:p w:rsidR="00DE1264" w:rsidRPr="00DE1264" w:rsidRDefault="00DE1264" w:rsidP="00DE126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u w:val="single"/>
              </w:rPr>
              <w:t xml:space="preserve">2/ </w:t>
            </w:r>
            <w:r w:rsidRPr="00DE1264">
              <w:rPr>
                <w:rFonts w:cs="Calibri"/>
                <w:b/>
                <w:bCs/>
                <w:u w:val="single"/>
              </w:rPr>
              <w:t>QUEL EST VOTRE SITE INTERNET</w:t>
            </w:r>
            <w:r w:rsidRPr="00DE1264">
              <w:rPr>
                <w:rFonts w:cs="Calibri"/>
                <w:b/>
                <w:bCs/>
              </w:rPr>
              <w:t>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  <w:r w:rsidRPr="00DE1264">
              <w:rPr>
                <w:rFonts w:cs="Calibri"/>
                <w:b/>
              </w:rPr>
              <w:t>3/</w:t>
            </w:r>
            <w:r>
              <w:rPr>
                <w:rFonts w:cs="Calibri"/>
                <w:b/>
              </w:rPr>
              <w:t xml:space="preserve"> </w:t>
            </w:r>
            <w:r w:rsidRPr="00DE1264">
              <w:rPr>
                <w:rFonts w:cs="Calibri"/>
                <w:b/>
                <w:bCs/>
                <w:u w:val="single"/>
              </w:rPr>
              <w:t>QUE RECHERCHEZ-VOUS :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Développer votre image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Développer votre notoriété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Développement de produits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Accélérer vos ventes ? parts de marché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Communication sur les Réseaux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Shootings photos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Courts films (1’30-2’) pour vos Réseaux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Des tests produits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Des retours d’expériences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 xml:space="preserve">Vous </w:t>
            </w:r>
            <w:r w:rsidR="00C71AC7">
              <w:rPr>
                <w:rFonts w:cs="Calibri"/>
              </w:rPr>
              <w:t xml:space="preserve">souhaitez </w:t>
            </w:r>
            <w:r w:rsidRPr="00DE1264">
              <w:rPr>
                <w:rFonts w:cs="Calibri"/>
              </w:rPr>
              <w:t>investir uniquement dans du mécénat sportif </w:t>
            </w:r>
            <w:r w:rsidR="00C71AC7">
              <w:rPr>
                <w:rFonts w:cs="Calibri"/>
              </w:rPr>
              <w:t>à mes côtés</w:t>
            </w:r>
            <w:r w:rsidRPr="00DE1264">
              <w:rPr>
                <w:rFonts w:cs="Calibri"/>
              </w:rPr>
              <w:t>?</w:t>
            </w:r>
          </w:p>
          <w:p w:rsidR="00DE1264" w:rsidRPr="00DE1264" w:rsidRDefault="00DE1264" w:rsidP="00DE1264">
            <w:pPr>
              <w:rPr>
                <w:rFonts w:cs="Calibri"/>
                <w:b/>
                <w:bCs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 xml:space="preserve">4/ </w:t>
            </w:r>
            <w:r w:rsidRPr="00DE1264">
              <w:rPr>
                <w:rFonts w:cs="Calibri"/>
                <w:b/>
                <w:bCs/>
                <w:u w:val="single"/>
              </w:rPr>
              <w:t>OU SOUHAITEZ-VOUS APPARAITRE (logo, visuel)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Dans la presse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Sur mes réseaux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Dans mes réalisations, films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Sur mon site internet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Sur mes textiles (lors d’événements, aventures, expédition)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Autre ?</w:t>
            </w:r>
          </w:p>
          <w:p w:rsidR="00DE1264" w:rsidRPr="00DE1264" w:rsidRDefault="00DE1264" w:rsidP="00DE1264">
            <w:pPr>
              <w:rPr>
                <w:rFonts w:cs="Calibri"/>
                <w:b/>
                <w:bCs/>
              </w:rPr>
            </w:pPr>
          </w:p>
          <w:p w:rsid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 xml:space="preserve">5/ </w:t>
            </w:r>
            <w:r w:rsidRPr="00DE1264">
              <w:rPr>
                <w:rFonts w:cs="Calibri"/>
                <w:b/>
                <w:bCs/>
                <w:u w:val="single"/>
              </w:rPr>
              <w:t>QUELLES SONT EN QUELQUES</w:t>
            </w:r>
            <w:r w:rsidR="00C71AC7">
              <w:rPr>
                <w:rFonts w:cs="Calibri"/>
                <w:b/>
                <w:bCs/>
                <w:u w:val="single"/>
              </w:rPr>
              <w:t xml:space="preserve"> </w:t>
            </w:r>
            <w:r w:rsidRPr="00DE1264">
              <w:rPr>
                <w:rFonts w:cs="Calibri"/>
                <w:b/>
                <w:bCs/>
                <w:u w:val="single"/>
              </w:rPr>
              <w:t>LIGNES VOS ATTENTES EN TERMES DE COLLABORATION ?</w:t>
            </w:r>
          </w:p>
          <w:p w:rsidR="00DE1264" w:rsidRDefault="00DE1264" w:rsidP="00DE1264">
            <w:pPr>
              <w:rPr>
                <w:rFonts w:cs="Calibri"/>
                <w:bCs/>
                <w:u w:val="single"/>
              </w:rPr>
            </w:pPr>
            <w:r w:rsidRPr="00DE1264">
              <w:rPr>
                <w:rFonts w:cs="Calibri"/>
                <w:bCs/>
                <w:u w:val="single"/>
              </w:rPr>
              <w:t>En quelques lignes</w:t>
            </w:r>
          </w:p>
          <w:p w:rsidR="00DE1264" w:rsidRPr="00DE1264" w:rsidRDefault="00DE1264" w:rsidP="00DE1264">
            <w:pPr>
              <w:rPr>
                <w:rFonts w:cs="Calibri"/>
                <w:bCs/>
                <w:u w:val="single"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 xml:space="preserve">6/ </w:t>
            </w:r>
            <w:r w:rsidRPr="00DE1264">
              <w:rPr>
                <w:rFonts w:cs="Calibri"/>
                <w:b/>
                <w:bCs/>
                <w:u w:val="single"/>
              </w:rPr>
              <w:t>QUELLE DUREE DE COLLABORATION ENVISAGEZ-VOUS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1an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2ans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3ans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  <w:b/>
              </w:rPr>
              <w:t>7/</w:t>
            </w:r>
            <w:r w:rsidRPr="00DE1264">
              <w:rPr>
                <w:rFonts w:cs="Calibri"/>
                <w:b/>
                <w:bCs/>
                <w:u w:val="single"/>
              </w:rPr>
              <w:t xml:space="preserve">PERIODICITE DE COMMUNICATION : </w:t>
            </w:r>
          </w:p>
          <w:p w:rsid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A quelle fréquence souhaiteriez-vous que je communique sur votre entreprise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</w:p>
          <w:p w:rsidR="00DE1264" w:rsidRPr="00DE1264" w:rsidRDefault="00DE1264" w:rsidP="00DE1264">
            <w:pPr>
              <w:rPr>
                <w:rFonts w:cs="Calibri"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 xml:space="preserve">8/ </w:t>
            </w:r>
            <w:r w:rsidRPr="00DE1264">
              <w:rPr>
                <w:rFonts w:cs="Calibri"/>
                <w:b/>
                <w:bCs/>
                <w:u w:val="single"/>
              </w:rPr>
              <w:t>TYPE DE CONTENU SOUHAITE :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Shooting photos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Images en actions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Courtes vidéos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Films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Publications de tests/essais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Publications de contenu sur mes réseaux sociaux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Présence sur mon site internet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</w:p>
          <w:p w:rsidR="00DE1264" w:rsidRPr="00DE1264" w:rsidRDefault="00DE1264" w:rsidP="00DE1264">
            <w:pPr>
              <w:rPr>
                <w:rFonts w:cs="Calibri"/>
                <w:b/>
                <w:bCs/>
                <w:u w:val="single"/>
              </w:rPr>
            </w:pPr>
            <w:r w:rsidRPr="00DE1264">
              <w:rPr>
                <w:rFonts w:cs="Calibri"/>
                <w:b/>
              </w:rPr>
              <w:t>9/</w:t>
            </w:r>
            <w:r>
              <w:rPr>
                <w:rFonts w:cs="Calibri"/>
              </w:rPr>
              <w:t xml:space="preserve"> </w:t>
            </w:r>
            <w:r w:rsidRPr="00DE1264">
              <w:rPr>
                <w:rFonts w:cs="Calibri"/>
                <w:b/>
                <w:bCs/>
                <w:u w:val="single"/>
              </w:rPr>
              <w:t>REPRESENTATIVITE/PRESENCE A DES EVENEMENTS :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Quel nombre de jours souhaités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Rencontres clients ? cocktails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Présence stand sur salon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Présence sur des événements sportifs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  <w:r w:rsidRPr="00DE1264">
              <w:rPr>
                <w:rFonts w:cs="Calibri"/>
              </w:rPr>
              <w:t>Présence à un événement au sein de votre Entreprise ?</w:t>
            </w:r>
          </w:p>
          <w:p w:rsidR="00DE1264" w:rsidRPr="00DE1264" w:rsidRDefault="00DE1264" w:rsidP="00DE1264">
            <w:pPr>
              <w:rPr>
                <w:rFonts w:cs="Calibri"/>
              </w:rPr>
            </w:pPr>
          </w:p>
          <w:p w:rsidR="00DE1264" w:rsidRPr="00DE1264" w:rsidRDefault="00DE1264" w:rsidP="00846D4F"/>
          <w:p w:rsidR="00DE1264" w:rsidRPr="00DE1264" w:rsidRDefault="00DE1264" w:rsidP="00DE1264">
            <w:pPr>
              <w:rPr>
                <w:b/>
              </w:rPr>
            </w:pPr>
          </w:p>
          <w:p w:rsidR="000629D5" w:rsidRDefault="00DE1264" w:rsidP="00DE1264">
            <w:pPr>
              <w:rPr>
                <w:b/>
              </w:rPr>
            </w:pPr>
            <w:r>
              <w:rPr>
                <w:b/>
              </w:rPr>
              <w:t>10</w:t>
            </w:r>
            <w:r w:rsidRPr="00DE1264">
              <w:rPr>
                <w:b/>
              </w:rPr>
              <w:t>/</w:t>
            </w:r>
            <w:r>
              <w:rPr>
                <w:b/>
              </w:rPr>
              <w:t xml:space="preserve"> COMMENTAIRES </w:t>
            </w:r>
            <w:r w:rsidR="0049291D">
              <w:rPr>
                <w:b/>
              </w:rPr>
              <w:t xml:space="preserve">QUE VOUS PENSEZ </w:t>
            </w:r>
            <w:r>
              <w:rPr>
                <w:b/>
              </w:rPr>
              <w:t>IMPORTANTS :</w:t>
            </w:r>
          </w:p>
          <w:p w:rsidR="0049291D" w:rsidRPr="00DE1264" w:rsidRDefault="0049291D" w:rsidP="00DE1264"/>
        </w:tc>
      </w:tr>
      <w:tr w:rsidR="000629D5" w:rsidRPr="00DE1264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DE1264" w:rsidRDefault="0049291D" w:rsidP="00846D4F">
            <w:pPr>
              <w:pStyle w:val="Titr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Olivier Bourcet</w:t>
            </w:r>
          </w:p>
          <w:p w:rsidR="000629D5" w:rsidRPr="00DE1264" w:rsidRDefault="0049291D" w:rsidP="000629D5">
            <w:pPr>
              <w:pStyle w:val="Sous-titre"/>
              <w:rPr>
                <w:color w:val="auto"/>
                <w:spacing w:val="1"/>
                <w:w w:val="97"/>
                <w:sz w:val="22"/>
                <w:szCs w:val="22"/>
              </w:rPr>
            </w:pPr>
            <w:r w:rsidRPr="00C71AC7">
              <w:rPr>
                <w:noProof/>
                <w:color w:val="auto"/>
                <w:spacing w:val="1"/>
                <w:w w:val="97"/>
                <w:sz w:val="22"/>
                <w:szCs w:val="22"/>
                <w:lang w:eastAsia="fr-FR"/>
              </w:rPr>
              <w:drawing>
                <wp:inline distT="0" distB="0" distL="0" distR="0">
                  <wp:extent cx="1219200" cy="508635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 Performan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9D5" w:rsidRPr="00DE1264" w:rsidRDefault="000629D5" w:rsidP="000629D5"/>
          <w:sdt>
            <w:sdtPr>
              <w:rPr>
                <w:rFonts w:asciiTheme="minorHAnsi" w:hAnsiTheme="minorHAnsi"/>
                <w:color w:val="000000" w:themeColor="text1"/>
                <w:szCs w:val="22"/>
              </w:rPr>
              <w:id w:val="-1954003311"/>
              <w:placeholder>
                <w:docPart w:val="853A699C5DBC40AB8EBC028A15536D77"/>
              </w:placeholder>
              <w:temporary/>
              <w:showingPlcHdr/>
              <w15:appearance w15:val="hidden"/>
            </w:sdtPr>
            <w:sdtEndPr/>
            <w:sdtContent>
              <w:p w:rsidR="000629D5" w:rsidRPr="00C71AC7" w:rsidRDefault="000629D5" w:rsidP="00846D4F">
                <w:pPr>
                  <w:pStyle w:val="Titre2"/>
                  <w:rPr>
                    <w:rFonts w:asciiTheme="minorHAnsi" w:hAnsiTheme="minorHAnsi"/>
                    <w:color w:val="000000" w:themeColor="text1"/>
                    <w:szCs w:val="22"/>
                  </w:rPr>
                </w:pPr>
                <w:r w:rsidRPr="00C71AC7">
                  <w:rPr>
                    <w:rStyle w:val="Titre2Car"/>
                    <w:rFonts w:asciiTheme="minorHAnsi" w:hAnsiTheme="minorHAnsi"/>
                    <w:b/>
                    <w:color w:val="000000" w:themeColor="text1"/>
                    <w:szCs w:val="22"/>
                    <w:lang w:bidi="fr-FR"/>
                  </w:rPr>
                  <w:t>CONTACT</w:t>
                </w:r>
              </w:p>
            </w:sdtContent>
          </w:sdt>
          <w:sdt>
            <w:sdtPr>
              <w:rPr>
                <w:color w:val="000000" w:themeColor="text1"/>
              </w:rPr>
              <w:id w:val="1111563247"/>
              <w:placeholder>
                <w:docPart w:val="EADE47825C07423D92E63697BCA69368"/>
              </w:placeholder>
              <w:temporary/>
              <w:showingPlcHdr/>
              <w15:appearance w15:val="hidden"/>
            </w:sdtPr>
            <w:sdtEndPr/>
            <w:sdtContent>
              <w:p w:rsidR="000629D5" w:rsidRPr="00C71AC7" w:rsidRDefault="000629D5" w:rsidP="000629D5">
                <w:pPr>
                  <w:pStyle w:val="Coordonnes"/>
                  <w:rPr>
                    <w:color w:val="000000" w:themeColor="text1"/>
                  </w:rPr>
                </w:pPr>
                <w:r w:rsidRPr="00C71AC7">
                  <w:rPr>
                    <w:color w:val="000000" w:themeColor="text1"/>
                    <w:lang w:bidi="fr-FR"/>
                  </w:rPr>
                  <w:t>TÉLÉPHONE :</w:t>
                </w:r>
              </w:p>
            </w:sdtContent>
          </w:sdt>
          <w:p w:rsidR="000629D5" w:rsidRPr="00C71AC7" w:rsidRDefault="0049291D" w:rsidP="000629D5">
            <w:pPr>
              <w:pStyle w:val="Coordonnes"/>
              <w:rPr>
                <w:color w:val="000000" w:themeColor="text1"/>
              </w:rPr>
            </w:pPr>
            <w:r w:rsidRPr="00C71AC7">
              <w:rPr>
                <w:color w:val="000000" w:themeColor="text1"/>
              </w:rPr>
              <w:t>+33(7)89553070</w:t>
            </w:r>
          </w:p>
          <w:p w:rsidR="000629D5" w:rsidRPr="00C71AC7" w:rsidRDefault="000629D5" w:rsidP="000629D5">
            <w:pPr>
              <w:pStyle w:val="Sansinterligne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67859272"/>
              <w:placeholder>
                <w:docPart w:val="8B0C309AB80A42BAB04C8A7879B4EC73"/>
              </w:placeholder>
              <w:temporary/>
              <w:showingPlcHdr/>
              <w15:appearance w15:val="hidden"/>
            </w:sdtPr>
            <w:sdtEndPr/>
            <w:sdtContent>
              <w:p w:rsidR="000629D5" w:rsidRPr="00C71AC7" w:rsidRDefault="000629D5" w:rsidP="000629D5">
                <w:pPr>
                  <w:pStyle w:val="Coordonnes"/>
                  <w:rPr>
                    <w:color w:val="000000" w:themeColor="text1"/>
                  </w:rPr>
                </w:pPr>
                <w:r w:rsidRPr="00C71AC7">
                  <w:rPr>
                    <w:color w:val="000000" w:themeColor="text1"/>
                    <w:lang w:bidi="fr-FR"/>
                  </w:rPr>
                  <w:t>SITE WEB :</w:t>
                </w:r>
              </w:p>
            </w:sdtContent>
          </w:sdt>
          <w:p w:rsidR="000629D5" w:rsidRPr="00C71AC7" w:rsidRDefault="0049291D" w:rsidP="000629D5">
            <w:pPr>
              <w:pStyle w:val="Coordonnes"/>
              <w:rPr>
                <w:color w:val="000000" w:themeColor="text1"/>
              </w:rPr>
            </w:pPr>
            <w:r w:rsidRPr="00C71AC7">
              <w:rPr>
                <w:color w:val="000000" w:themeColor="text1"/>
              </w:rPr>
              <w:t>www.obperformance.fr</w:t>
            </w:r>
          </w:p>
          <w:p w:rsidR="000629D5" w:rsidRPr="00C71AC7" w:rsidRDefault="000629D5" w:rsidP="000629D5">
            <w:pPr>
              <w:pStyle w:val="Sansinterligne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240260293"/>
              <w:placeholder>
                <w:docPart w:val="E55D9C87F1AD4706BD984DAB8366CD45"/>
              </w:placeholder>
              <w:temporary/>
              <w:showingPlcHdr/>
              <w15:appearance w15:val="hidden"/>
            </w:sdtPr>
            <w:sdtEndPr/>
            <w:sdtContent>
              <w:p w:rsidR="000629D5" w:rsidRPr="00C71AC7" w:rsidRDefault="000629D5" w:rsidP="000629D5">
                <w:pPr>
                  <w:pStyle w:val="Coordonnes"/>
                  <w:rPr>
                    <w:color w:val="000000" w:themeColor="text1"/>
                  </w:rPr>
                </w:pPr>
                <w:r w:rsidRPr="00C71AC7">
                  <w:rPr>
                    <w:color w:val="000000" w:themeColor="text1"/>
                    <w:lang w:bidi="fr-FR"/>
                  </w:rPr>
                  <w:t>E-MAIL :</w:t>
                </w:r>
              </w:p>
            </w:sdtContent>
          </w:sdt>
          <w:p w:rsidR="009E75CC" w:rsidRPr="00C71AC7" w:rsidRDefault="00D67A38" w:rsidP="0049291D">
            <w:pPr>
              <w:pStyle w:val="Coordonnes"/>
              <w:rPr>
                <w:rStyle w:val="Lienhypertexte"/>
                <w:color w:val="000000" w:themeColor="text1"/>
              </w:rPr>
            </w:pPr>
            <w:hyperlink r:id="rId12" w:history="1">
              <w:r w:rsidR="009E75CC" w:rsidRPr="00C71AC7">
                <w:rPr>
                  <w:rStyle w:val="Lienhypertexte"/>
                  <w:color w:val="000000" w:themeColor="text1"/>
                </w:rPr>
                <w:t>Sarl.olivierbourcet39@gmail.com</w:t>
              </w:r>
            </w:hyperlink>
          </w:p>
          <w:p w:rsidR="000629D5" w:rsidRPr="00DE1264" w:rsidRDefault="000629D5" w:rsidP="0049291D">
            <w:pPr>
              <w:pStyle w:val="Coordonnes"/>
              <w:rPr>
                <w:rStyle w:val="Lienhypertexte"/>
              </w:rPr>
            </w:pPr>
          </w:p>
        </w:tc>
        <w:tc>
          <w:tcPr>
            <w:tcW w:w="720" w:type="dxa"/>
          </w:tcPr>
          <w:p w:rsidR="000629D5" w:rsidRPr="00DE1264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DE1264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A55AF5" w:rsidRPr="00DE1264" w:rsidRDefault="00A55AF5" w:rsidP="00846D4F">
      <w:pPr>
        <w:tabs>
          <w:tab w:val="left" w:pos="990"/>
        </w:tabs>
        <w:spacing w:after="0"/>
      </w:pPr>
    </w:p>
    <w:sectPr w:rsidR="00A55AF5" w:rsidRPr="00DE1264" w:rsidSect="009533F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38" w:rsidRDefault="00D67A38" w:rsidP="000C45FF">
      <w:r>
        <w:separator/>
      </w:r>
    </w:p>
  </w:endnote>
  <w:endnote w:type="continuationSeparator" w:id="0">
    <w:p w:rsidR="00D67A38" w:rsidRDefault="00D67A3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Times New Roman"/>
    <w:panose1 w:val="00000000000000000000"/>
    <w:charset w:val="00"/>
    <w:family w:val="roman"/>
    <w:notTrueType/>
    <w:pitch w:val="default"/>
  </w:font>
  <w:font w:name="Meiry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38" w:rsidRDefault="00D67A38" w:rsidP="000C45FF">
      <w:r>
        <w:separator/>
      </w:r>
    </w:p>
  </w:footnote>
  <w:footnote w:type="continuationSeparator" w:id="0">
    <w:p w:rsidR="00D67A38" w:rsidRDefault="00D67A3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15" name="Graphism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4C"/>
    <w:rsid w:val="00036450"/>
    <w:rsid w:val="00061C84"/>
    <w:rsid w:val="000629D5"/>
    <w:rsid w:val="00076632"/>
    <w:rsid w:val="00083751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31177"/>
    <w:rsid w:val="002400EB"/>
    <w:rsid w:val="0024043E"/>
    <w:rsid w:val="00244620"/>
    <w:rsid w:val="00256CF7"/>
    <w:rsid w:val="0030481B"/>
    <w:rsid w:val="004071FC"/>
    <w:rsid w:val="00445947"/>
    <w:rsid w:val="004813B3"/>
    <w:rsid w:val="0049291D"/>
    <w:rsid w:val="00496591"/>
    <w:rsid w:val="004C63E4"/>
    <w:rsid w:val="004D3011"/>
    <w:rsid w:val="00546D2F"/>
    <w:rsid w:val="005645EE"/>
    <w:rsid w:val="005D6289"/>
    <w:rsid w:val="005E39D5"/>
    <w:rsid w:val="00601FB5"/>
    <w:rsid w:val="00612544"/>
    <w:rsid w:val="0062123A"/>
    <w:rsid w:val="00646E75"/>
    <w:rsid w:val="006610D6"/>
    <w:rsid w:val="006771D0"/>
    <w:rsid w:val="006B5C81"/>
    <w:rsid w:val="0070144C"/>
    <w:rsid w:val="00715FCB"/>
    <w:rsid w:val="00743101"/>
    <w:rsid w:val="007867A0"/>
    <w:rsid w:val="007927F5"/>
    <w:rsid w:val="00802CA0"/>
    <w:rsid w:val="00846D4F"/>
    <w:rsid w:val="008C1736"/>
    <w:rsid w:val="00922D5C"/>
    <w:rsid w:val="009533F2"/>
    <w:rsid w:val="00976C7B"/>
    <w:rsid w:val="009E75CC"/>
    <w:rsid w:val="009E7C63"/>
    <w:rsid w:val="00A10A67"/>
    <w:rsid w:val="00A2118D"/>
    <w:rsid w:val="00A55AF5"/>
    <w:rsid w:val="00AD76E2"/>
    <w:rsid w:val="00B20152"/>
    <w:rsid w:val="00B70850"/>
    <w:rsid w:val="00B821B0"/>
    <w:rsid w:val="00C066B6"/>
    <w:rsid w:val="00C14D45"/>
    <w:rsid w:val="00C37BA1"/>
    <w:rsid w:val="00C4674C"/>
    <w:rsid w:val="00C506CF"/>
    <w:rsid w:val="00C71AC7"/>
    <w:rsid w:val="00C72BED"/>
    <w:rsid w:val="00C9578B"/>
    <w:rsid w:val="00CA562E"/>
    <w:rsid w:val="00CB2D30"/>
    <w:rsid w:val="00D2522B"/>
    <w:rsid w:val="00D67A38"/>
    <w:rsid w:val="00D82F2F"/>
    <w:rsid w:val="00D90147"/>
    <w:rsid w:val="00D916BD"/>
    <w:rsid w:val="00DA694B"/>
    <w:rsid w:val="00DD172A"/>
    <w:rsid w:val="00DE1264"/>
    <w:rsid w:val="00E25A26"/>
    <w:rsid w:val="00E50A43"/>
    <w:rsid w:val="00E55D74"/>
    <w:rsid w:val="00E866EC"/>
    <w:rsid w:val="00E93B74"/>
    <w:rsid w:val="00EB3A62"/>
    <w:rsid w:val="00F31F7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81"/>
    <w:pPr>
      <w:spacing w:after="200" w:line="21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rsid w:val="00E93B74"/>
    <w:rPr>
      <w:color w:val="0075A2" w:themeColor="accent2" w:themeShade="BF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epuce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egris">
    <w:name w:val="Texte gris"/>
    <w:basedOn w:val="Policepardfau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Normal"/>
    <w:qFormat/>
    <w:rsid w:val="000629D5"/>
    <w:pPr>
      <w:spacing w:after="360"/>
      <w:contextualSpacing/>
    </w:pPr>
  </w:style>
  <w:style w:type="paragraph" w:customStyle="1" w:styleId="Coordonnes">
    <w:name w:val="Coordonnées"/>
    <w:basedOn w:val="Normal"/>
    <w:qFormat/>
    <w:rsid w:val="000629D5"/>
    <w:pPr>
      <w:contextualSpacing/>
    </w:pPr>
  </w:style>
  <w:style w:type="paragraph" w:styleId="Sansinterligne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l.olivierbourcet39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B\AppData\Roaming\Microsoft\Templates\Lettre%20de%20motivation%20grise%20ble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A699C5DBC40AB8EBC028A1553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C992D-77A1-4979-ACB1-736E25C40695}"/>
      </w:docPartPr>
      <w:docPartBody>
        <w:p w:rsidR="0019392A" w:rsidRDefault="0019392A">
          <w:pPr>
            <w:pStyle w:val="853A699C5DBC40AB8EBC028A15536D77"/>
          </w:pPr>
          <w:r w:rsidRPr="00846D4F">
            <w:rPr>
              <w:rStyle w:val="Titre2Car"/>
              <w:lang w:bidi="fr-FR"/>
            </w:rPr>
            <w:t>CONTACT</w:t>
          </w:r>
        </w:p>
      </w:docPartBody>
    </w:docPart>
    <w:docPart>
      <w:docPartPr>
        <w:name w:val="EADE47825C07423D92E63697BCA69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CDDF2-6E97-4C6C-A87F-253AA024525E}"/>
      </w:docPartPr>
      <w:docPartBody>
        <w:p w:rsidR="0019392A" w:rsidRDefault="0019392A">
          <w:pPr>
            <w:pStyle w:val="EADE47825C07423D92E63697BCA69368"/>
          </w:pPr>
          <w:r w:rsidRPr="004D3011">
            <w:rPr>
              <w:lang w:bidi="fr-FR"/>
            </w:rPr>
            <w:t>TÉLÉPHONE :</w:t>
          </w:r>
        </w:p>
      </w:docPartBody>
    </w:docPart>
    <w:docPart>
      <w:docPartPr>
        <w:name w:val="8B0C309AB80A42BAB04C8A7879B4E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966FE-50E1-4ABB-AAD9-581C39D21758}"/>
      </w:docPartPr>
      <w:docPartBody>
        <w:p w:rsidR="0019392A" w:rsidRDefault="0019392A">
          <w:pPr>
            <w:pStyle w:val="8B0C309AB80A42BAB04C8A7879B4EC73"/>
          </w:pPr>
          <w:r w:rsidRPr="004D3011">
            <w:rPr>
              <w:lang w:bidi="fr-FR"/>
            </w:rPr>
            <w:t>SITE WEB :</w:t>
          </w:r>
        </w:p>
      </w:docPartBody>
    </w:docPart>
    <w:docPart>
      <w:docPartPr>
        <w:name w:val="E55D9C87F1AD4706BD984DAB8366C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29E3C-2567-4B91-86EC-11A3FF5F01DB}"/>
      </w:docPartPr>
      <w:docPartBody>
        <w:p w:rsidR="0019392A" w:rsidRDefault="0019392A">
          <w:pPr>
            <w:pStyle w:val="E55D9C87F1AD4706BD984DAB8366CD45"/>
          </w:pPr>
          <w:r w:rsidRPr="004D3011">
            <w:rPr>
              <w:lang w:bidi="fr-FR"/>
            </w:rPr>
            <w:t>E-MAIL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Times New Roman"/>
    <w:panose1 w:val="00000000000000000000"/>
    <w:charset w:val="00"/>
    <w:family w:val="roman"/>
    <w:notTrueType/>
    <w:pitch w:val="default"/>
  </w:font>
  <w:font w:name="Meiry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2A"/>
    <w:rsid w:val="0019392A"/>
    <w:rsid w:val="003B5727"/>
    <w:rsid w:val="00772DF1"/>
    <w:rsid w:val="007D334F"/>
    <w:rsid w:val="00F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16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A9C879B21D454BB81A12E156E27248">
    <w:name w:val="95A9C879B21D454BB81A12E156E27248"/>
  </w:style>
  <w:style w:type="paragraph" w:customStyle="1" w:styleId="2DA0A16EC2BD41C586B6D163668C8C91">
    <w:name w:val="2DA0A16EC2BD41C586B6D163668C8C91"/>
  </w:style>
  <w:style w:type="paragraph" w:customStyle="1" w:styleId="B53937D4A5DE487A91AE7DA0A4485104">
    <w:name w:val="B53937D4A5DE487A91AE7DA0A4485104"/>
  </w:style>
  <w:style w:type="paragraph" w:customStyle="1" w:styleId="0AE69722B8784EC987D65D1A39F6CED5">
    <w:name w:val="0AE69722B8784EC987D65D1A39F6CED5"/>
  </w:style>
  <w:style w:type="paragraph" w:customStyle="1" w:styleId="873FFB88B7AB4C28B8895DF023987732">
    <w:name w:val="873FFB88B7AB4C28B8895DF023987732"/>
  </w:style>
  <w:style w:type="paragraph" w:customStyle="1" w:styleId="25E5225D8D2A42E3BEAFF9BD0533110C">
    <w:name w:val="25E5225D8D2A42E3BEAFF9BD0533110C"/>
  </w:style>
  <w:style w:type="paragraph" w:customStyle="1" w:styleId="3A3577E2BCA944B98C1CD617D981EC3C">
    <w:name w:val="3A3577E2BCA944B98C1CD617D981EC3C"/>
  </w:style>
  <w:style w:type="paragraph" w:customStyle="1" w:styleId="BAC49D73985246ACB4D41F68A0DB2CE4">
    <w:name w:val="BAC49D73985246ACB4D41F68A0DB2CE4"/>
  </w:style>
  <w:style w:type="paragraph" w:styleId="Listepuce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paragraph" w:customStyle="1" w:styleId="094019C2D307449FA43398435E16A49A">
    <w:name w:val="094019C2D307449FA43398435E16A49A"/>
  </w:style>
  <w:style w:type="character" w:customStyle="1" w:styleId="Textegris">
    <w:name w:val="Texte gris"/>
    <w:basedOn w:val="Policepardfaut"/>
    <w:uiPriority w:val="4"/>
    <w:semiHidden/>
    <w:qFormat/>
    <w:rPr>
      <w:color w:val="808080" w:themeColor="background1" w:themeShade="80"/>
    </w:rPr>
  </w:style>
  <w:style w:type="paragraph" w:customStyle="1" w:styleId="E83122F3D0F64030ABCD19F34DD1F989">
    <w:name w:val="E83122F3D0F64030ABCD19F34DD1F989"/>
  </w:style>
  <w:style w:type="paragraph" w:customStyle="1" w:styleId="F32BC4EB51094897884F2F2CDD57E595">
    <w:name w:val="F32BC4EB51094897884F2F2CDD57E595"/>
  </w:style>
  <w:style w:type="paragraph" w:customStyle="1" w:styleId="67CDFDAC6F0047BEBA526BD913A3B597">
    <w:name w:val="67CDFDAC6F0047BEBA526BD913A3B597"/>
  </w:style>
  <w:style w:type="paragraph" w:customStyle="1" w:styleId="0B9E94AF01C64EF88E5DC7A0A8D114E0">
    <w:name w:val="0B9E94AF01C64EF88E5DC7A0A8D114E0"/>
  </w:style>
  <w:style w:type="paragraph" w:customStyle="1" w:styleId="BB847F729FFE4BAFBF9BD6D33A34DA69">
    <w:name w:val="BB847F729FFE4BAFBF9BD6D33A34DA69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53A699C5DBC40AB8EBC028A15536D77">
    <w:name w:val="853A699C5DBC40AB8EBC028A15536D77"/>
  </w:style>
  <w:style w:type="paragraph" w:customStyle="1" w:styleId="EADE47825C07423D92E63697BCA69368">
    <w:name w:val="EADE47825C07423D92E63697BCA69368"/>
  </w:style>
  <w:style w:type="paragraph" w:customStyle="1" w:styleId="4727F85EE043405E8BE2FE6E50C822A9">
    <w:name w:val="4727F85EE043405E8BE2FE6E50C822A9"/>
  </w:style>
  <w:style w:type="paragraph" w:customStyle="1" w:styleId="8B0C309AB80A42BAB04C8A7879B4EC73">
    <w:name w:val="8B0C309AB80A42BAB04C8A7879B4EC73"/>
  </w:style>
  <w:style w:type="paragraph" w:customStyle="1" w:styleId="78921AE483ED4525852CC11785FB73EE">
    <w:name w:val="78921AE483ED4525852CC11785FB73EE"/>
  </w:style>
  <w:style w:type="paragraph" w:customStyle="1" w:styleId="E55D9C87F1AD4706BD984DAB8366CD45">
    <w:name w:val="E55D9C87F1AD4706BD984DAB8366CD45"/>
  </w:style>
  <w:style w:type="character" w:styleId="Lienhypertexte">
    <w:name w:val="Hyperlink"/>
    <w:basedOn w:val="Policepardfaut"/>
    <w:uiPriority w:val="99"/>
    <w:rPr>
      <w:color w:val="C45911" w:themeColor="accent2" w:themeShade="BF"/>
      <w:u w:val="single"/>
    </w:rPr>
  </w:style>
  <w:style w:type="paragraph" w:customStyle="1" w:styleId="40A8180BA073403A8F64B2EC2ACEA713">
    <w:name w:val="40A8180BA073403A8F64B2EC2ACEA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grise bleue</Template>
  <TotalTime>0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2024-02-21T15:19:00Z</dcterms:created>
  <dcterms:modified xsi:type="dcterms:W3CDTF">2024-03-06T17:17:00Z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